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E1AB" w14:textId="02698094" w:rsidR="00EC13E3" w:rsidRPr="004B5C95" w:rsidRDefault="00EC13E3" w:rsidP="00487562">
      <w:pPr>
        <w:pStyle w:val="NormalWeb"/>
        <w:spacing w:before="0" w:beforeAutospacing="0" w:after="0" w:afterAutospacing="0"/>
        <w:jc w:val="center"/>
        <w:rPr>
          <w:b/>
          <w:color w:val="000000"/>
          <w:spacing w:val="20"/>
          <w:sz w:val="28"/>
          <w:szCs w:val="28"/>
        </w:rPr>
      </w:pPr>
      <w:r w:rsidRPr="004B5C95">
        <w:rPr>
          <w:b/>
          <w:color w:val="000000"/>
          <w:spacing w:val="20"/>
          <w:sz w:val="28"/>
          <w:szCs w:val="28"/>
        </w:rPr>
        <w:t>CONCURSO DE PROFESORES</w:t>
      </w:r>
    </w:p>
    <w:p w14:paraId="688B14F1" w14:textId="3DEB3B08" w:rsidR="00EC13E3" w:rsidRPr="005371B4" w:rsidRDefault="00EC13E3" w:rsidP="00EC13E3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71B4">
        <w:rPr>
          <w:b/>
          <w:color w:val="000000"/>
          <w:sz w:val="28"/>
          <w:szCs w:val="28"/>
        </w:rPr>
        <w:t>SOLICITUD DE INSCRIPCI</w:t>
      </w:r>
      <w:r w:rsidR="004B5C95" w:rsidRPr="005371B4">
        <w:rPr>
          <w:b/>
          <w:color w:val="000000"/>
          <w:sz w:val="28"/>
          <w:szCs w:val="28"/>
        </w:rPr>
        <w:t>Ó</w:t>
      </w:r>
      <w:r w:rsidRPr="005371B4">
        <w:rPr>
          <w:b/>
          <w:color w:val="000000"/>
          <w:sz w:val="28"/>
          <w:szCs w:val="28"/>
        </w:rPr>
        <w:t>N</w:t>
      </w:r>
    </w:p>
    <w:p w14:paraId="6896ED93" w14:textId="08E0E14E" w:rsidR="00487562" w:rsidRDefault="00487562" w:rsidP="00487562">
      <w:pPr>
        <w:pStyle w:val="NormalWeb"/>
        <w:tabs>
          <w:tab w:val="left" w:pos="6840"/>
        </w:tabs>
        <w:rPr>
          <w:color w:val="000000"/>
          <w:sz w:val="27"/>
          <w:szCs w:val="27"/>
        </w:rPr>
      </w:pPr>
    </w:p>
    <w:p w14:paraId="1F41425A" w14:textId="44AE2A3B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ÁREA DE CONOCIMIENTO:</w:t>
      </w:r>
    </w:p>
    <w:p w14:paraId="259B3629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ASIGNATURA OBJETO DE LA CLASE PÚBLICA:</w:t>
      </w:r>
    </w:p>
    <w:p w14:paraId="4E7996F7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APELLIDO Y NOMBRE:</w:t>
      </w:r>
    </w:p>
    <w:p w14:paraId="29A153EE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LUGAR Y FECHA DE NACIMIENTO:</w:t>
      </w:r>
    </w:p>
    <w:p w14:paraId="2D1D8EE7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LEGAJO UTN Nº:</w:t>
      </w:r>
    </w:p>
    <w:p w14:paraId="62000BA8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DOCUMENTO DE IDENTIDAD:</w:t>
      </w:r>
    </w:p>
    <w:p w14:paraId="36CC20C5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DOMICILIO Y TELEFONO:</w:t>
      </w:r>
    </w:p>
    <w:p w14:paraId="5011FF41" w14:textId="77777777" w:rsidR="00EC13E3" w:rsidRDefault="00EC13E3" w:rsidP="00EC13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CORREO ELECTRONICO:</w:t>
      </w:r>
    </w:p>
    <w:p w14:paraId="5D7A4AB6" w14:textId="77777777" w:rsidR="00EC13E3" w:rsidRDefault="00EC13E3" w:rsidP="004875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------Por la presente me notifico de lo establecido en la Ordenanza Nº 1273, en particular en los artículos 6º, 8º, 36º y 41º y manifiesto mi aceptación para ser afectado a otras asignaturas del área para la que sustanció el presente concurso. -</w:t>
      </w:r>
    </w:p>
    <w:p w14:paraId="379109C0" w14:textId="77777777" w:rsidR="00EC13E3" w:rsidRDefault="00EC13E3" w:rsidP="00EC13E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Lugar y Fecha: ____/____/_____</w:t>
      </w:r>
    </w:p>
    <w:p w14:paraId="0846CD26" w14:textId="77777777" w:rsidR="00487562" w:rsidRDefault="00487562" w:rsidP="00EC13E3">
      <w:pPr>
        <w:pStyle w:val="NormalWeb"/>
        <w:jc w:val="right"/>
        <w:rPr>
          <w:color w:val="000000"/>
          <w:sz w:val="27"/>
          <w:szCs w:val="27"/>
        </w:rPr>
      </w:pPr>
    </w:p>
    <w:p w14:paraId="6372304D" w14:textId="77777777" w:rsidR="00487562" w:rsidRDefault="00487562" w:rsidP="00EC13E3">
      <w:pPr>
        <w:pStyle w:val="NormalWeb"/>
        <w:jc w:val="right"/>
        <w:rPr>
          <w:color w:val="000000"/>
          <w:sz w:val="27"/>
          <w:szCs w:val="27"/>
        </w:rPr>
      </w:pPr>
    </w:p>
    <w:p w14:paraId="48A71C86" w14:textId="77777777" w:rsidR="00487562" w:rsidRDefault="00487562" w:rsidP="00EC13E3">
      <w:pPr>
        <w:pStyle w:val="NormalWeb"/>
        <w:jc w:val="right"/>
        <w:rPr>
          <w:color w:val="000000"/>
          <w:sz w:val="27"/>
          <w:szCs w:val="27"/>
        </w:rPr>
      </w:pPr>
    </w:p>
    <w:p w14:paraId="522FD83A" w14:textId="2EB3F412" w:rsidR="00EC13E3" w:rsidRDefault="00EC13E3" w:rsidP="00EC13E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Firma: ………………………</w:t>
      </w:r>
    </w:p>
    <w:p w14:paraId="3A3E1B40" w14:textId="03EC705D" w:rsidR="00974D9E" w:rsidRPr="00487562" w:rsidRDefault="00EC13E3" w:rsidP="00487562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Aclaración: …………………………</w:t>
      </w:r>
    </w:p>
    <w:sectPr w:rsidR="00974D9E" w:rsidRPr="00487562" w:rsidSect="005F6D85">
      <w:headerReference w:type="default" r:id="rId8"/>
      <w:footerReference w:type="default" r:id="rId9"/>
      <w:type w:val="continuous"/>
      <w:pgSz w:w="11907" w:h="16840" w:code="9"/>
      <w:pgMar w:top="1418" w:right="1701" w:bottom="1418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48A55" w14:textId="77777777" w:rsidR="00A01940" w:rsidRDefault="00A01940">
      <w:r>
        <w:separator/>
      </w:r>
    </w:p>
  </w:endnote>
  <w:endnote w:type="continuationSeparator" w:id="0">
    <w:p w14:paraId="515AEA8E" w14:textId="77777777" w:rsidR="00A01940" w:rsidRDefault="00A0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EFB3" w14:textId="5C40834B" w:rsidR="008B74D7" w:rsidRPr="008B74D7" w:rsidRDefault="008B74D7" w:rsidP="008B74D7">
    <w:pPr>
      <w:pStyle w:val="Piedepgina"/>
      <w:jc w:val="cen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47F9C" w14:textId="77777777" w:rsidR="00A01940" w:rsidRDefault="00A01940">
      <w:r>
        <w:separator/>
      </w:r>
    </w:p>
  </w:footnote>
  <w:footnote w:type="continuationSeparator" w:id="0">
    <w:p w14:paraId="63777B8A" w14:textId="77777777" w:rsidR="00A01940" w:rsidRDefault="00A0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CD13" w14:textId="77777777" w:rsidR="00BC2143" w:rsidRDefault="00BC2143">
    <w:pPr>
      <w:pStyle w:val="Encabezado"/>
      <w:spacing w:line="360" w:lineRule="auto"/>
      <w:jc w:val="right"/>
      <w:rPr>
        <w:i/>
        <w:sz w:val="20"/>
        <w:szCs w:val="20"/>
      </w:rPr>
    </w:pPr>
  </w:p>
  <w:p w14:paraId="539D1646" w14:textId="77777777" w:rsidR="00A52078" w:rsidRDefault="009F181C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7B288185" wp14:editId="68064DAE">
          <wp:simplePos x="0" y="0"/>
          <wp:positionH relativeFrom="column">
            <wp:posOffset>961611</wp:posOffset>
          </wp:positionH>
          <wp:positionV relativeFrom="paragraph">
            <wp:posOffset>182217</wp:posOffset>
          </wp:positionV>
          <wp:extent cx="458028" cy="457200"/>
          <wp:effectExtent l="19050" t="0" r="0" b="0"/>
          <wp:wrapNone/>
          <wp:docPr id="2" name="Imagen 1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2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6C5EBF" w14:textId="77777777" w:rsidR="00324391" w:rsidRPr="009F181C" w:rsidRDefault="00A52078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="00324391" w:rsidRPr="009F181C">
      <w:rPr>
        <w:rFonts w:ascii="Arial" w:hAnsi="Arial" w:cs="Arial"/>
        <w:i/>
        <w:sz w:val="18"/>
        <w:szCs w:val="18"/>
      </w:rPr>
      <w:t xml:space="preserve"> </w:t>
    </w:r>
  </w:p>
  <w:p w14:paraId="747BA957" w14:textId="77777777" w:rsidR="00324391" w:rsidRDefault="00324391">
    <w:pPr>
      <w:pStyle w:val="Encabezado"/>
      <w:jc w:val="right"/>
      <w:rPr>
        <w:rFonts w:ascii="Arial" w:hAnsi="Arial" w:cs="Arial"/>
        <w:b/>
        <w:bCs/>
        <w:sz w:val="18"/>
      </w:rPr>
    </w:pPr>
  </w:p>
  <w:p w14:paraId="471C5448" w14:textId="77777777" w:rsidR="00A52078" w:rsidRDefault="00A52078">
    <w:pPr>
      <w:pStyle w:val="Encabezado"/>
      <w:jc w:val="right"/>
      <w:rPr>
        <w:rFonts w:ascii="Arial" w:hAnsi="Arial" w:cs="Arial"/>
        <w:b/>
        <w:bCs/>
        <w:sz w:val="18"/>
      </w:rPr>
    </w:pPr>
  </w:p>
  <w:p w14:paraId="24DA3ABB" w14:textId="3D26E304" w:rsidR="00324391" w:rsidRDefault="00A52078" w:rsidP="00A316B8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</w:t>
    </w:r>
    <w:r w:rsidR="00176299">
      <w:rPr>
        <w:rFonts w:ascii="Arial" w:hAnsi="Arial" w:cs="Arial"/>
        <w:b/>
        <w:bCs/>
        <w:sz w:val="18"/>
      </w:rPr>
      <w:t xml:space="preserve">   </w:t>
    </w:r>
    <w:r w:rsidR="00A316B8">
      <w:rPr>
        <w:rFonts w:ascii="Arial" w:hAnsi="Arial" w:cs="Arial"/>
        <w:b/>
        <w:bCs/>
        <w:sz w:val="18"/>
      </w:rPr>
      <w:t xml:space="preserve">   </w:t>
    </w:r>
    <w:r w:rsidR="008D0410">
      <w:rPr>
        <w:rFonts w:ascii="Arial" w:hAnsi="Arial" w:cs="Arial"/>
        <w:b/>
        <w:bCs/>
        <w:sz w:val="18"/>
      </w:rPr>
      <w:t>Ministerio de Capital Humano</w:t>
    </w:r>
    <w:r w:rsidR="00A316B8">
      <w:rPr>
        <w:rFonts w:ascii="Arial" w:hAnsi="Arial" w:cs="Arial"/>
        <w:b/>
        <w:bCs/>
        <w:sz w:val="18"/>
      </w:rPr>
      <w:t xml:space="preserve">    </w:t>
    </w:r>
  </w:p>
  <w:p w14:paraId="630BD2FA" w14:textId="77777777" w:rsidR="00324391" w:rsidRDefault="00324391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21628E46" w14:textId="312D98BB" w:rsidR="00ED73E2" w:rsidRDefault="00324391" w:rsidP="00487562">
    <w:pPr>
      <w:pStyle w:val="Encabezado"/>
      <w:tabs>
        <w:tab w:val="clear" w:pos="4419"/>
        <w:tab w:val="clear" w:pos="8838"/>
        <w:tab w:val="left" w:pos="5245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bCs/>
        <w:sz w:val="18"/>
      </w:rPr>
      <w:t xml:space="preserve">          Facultad Regional Reconquista</w:t>
    </w:r>
    <w:r w:rsidR="00012F8C">
      <w:rPr>
        <w:rFonts w:ascii="Arial" w:hAnsi="Arial" w:cs="Arial"/>
        <w:b/>
        <w:bCs/>
        <w:sz w:val="18"/>
      </w:rPr>
      <w:tab/>
    </w:r>
  </w:p>
  <w:p w14:paraId="08E1BCA6" w14:textId="77777777" w:rsidR="00487562" w:rsidRDefault="00487562" w:rsidP="00487562">
    <w:pPr>
      <w:pStyle w:val="Encabezado"/>
      <w:pBdr>
        <w:bottom w:val="single" w:sz="6" w:space="1" w:color="auto"/>
      </w:pBdr>
      <w:rPr>
        <w:rFonts w:ascii="Arial" w:hAnsi="Arial" w:cs="Arial"/>
        <w:b/>
        <w:bCs/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997"/>
    <w:multiLevelType w:val="hybridMultilevel"/>
    <w:tmpl w:val="BCA80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40F"/>
    <w:multiLevelType w:val="hybridMultilevel"/>
    <w:tmpl w:val="C5A6F7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24F"/>
    <w:multiLevelType w:val="hybridMultilevel"/>
    <w:tmpl w:val="B7024C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6778"/>
    <w:multiLevelType w:val="hybridMultilevel"/>
    <w:tmpl w:val="9238F78A"/>
    <w:lvl w:ilvl="0" w:tplc="3E86E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030D"/>
    <w:multiLevelType w:val="hybridMultilevel"/>
    <w:tmpl w:val="97DC3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426">
    <w:abstractNumId w:val="0"/>
  </w:num>
  <w:num w:numId="2" w16cid:durableId="1618944385">
    <w:abstractNumId w:val="6"/>
  </w:num>
  <w:num w:numId="3" w16cid:durableId="1515533240">
    <w:abstractNumId w:val="7"/>
  </w:num>
  <w:num w:numId="4" w16cid:durableId="916524580">
    <w:abstractNumId w:val="5"/>
  </w:num>
  <w:num w:numId="5" w16cid:durableId="1921787010">
    <w:abstractNumId w:val="1"/>
  </w:num>
  <w:num w:numId="6" w16cid:durableId="955408831">
    <w:abstractNumId w:val="3"/>
  </w:num>
  <w:num w:numId="7" w16cid:durableId="1237282771">
    <w:abstractNumId w:val="2"/>
  </w:num>
  <w:num w:numId="8" w16cid:durableId="91725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C"/>
    <w:rsid w:val="000051B0"/>
    <w:rsid w:val="00012F8C"/>
    <w:rsid w:val="00036002"/>
    <w:rsid w:val="00037CE3"/>
    <w:rsid w:val="00063986"/>
    <w:rsid w:val="000939BF"/>
    <w:rsid w:val="000A22A0"/>
    <w:rsid w:val="000A6E40"/>
    <w:rsid w:val="000C0693"/>
    <w:rsid w:val="000E1DAA"/>
    <w:rsid w:val="000F3164"/>
    <w:rsid w:val="00131109"/>
    <w:rsid w:val="00131894"/>
    <w:rsid w:val="00140214"/>
    <w:rsid w:val="00142A06"/>
    <w:rsid w:val="00146820"/>
    <w:rsid w:val="00150C58"/>
    <w:rsid w:val="001626D3"/>
    <w:rsid w:val="00162C2C"/>
    <w:rsid w:val="00176299"/>
    <w:rsid w:val="00177299"/>
    <w:rsid w:val="00196FB0"/>
    <w:rsid w:val="001A28C0"/>
    <w:rsid w:val="001B20B0"/>
    <w:rsid w:val="001B781F"/>
    <w:rsid w:val="001D4F12"/>
    <w:rsid w:val="001E5E03"/>
    <w:rsid w:val="001F4AA5"/>
    <w:rsid w:val="002072CA"/>
    <w:rsid w:val="00211A0F"/>
    <w:rsid w:val="00211E6C"/>
    <w:rsid w:val="002440D8"/>
    <w:rsid w:val="00251E21"/>
    <w:rsid w:val="00265D26"/>
    <w:rsid w:val="002710BB"/>
    <w:rsid w:val="002970F4"/>
    <w:rsid w:val="002B0E39"/>
    <w:rsid w:val="002B4896"/>
    <w:rsid w:val="002B5ECC"/>
    <w:rsid w:val="002C0A85"/>
    <w:rsid w:val="002F117A"/>
    <w:rsid w:val="002F6102"/>
    <w:rsid w:val="00305A21"/>
    <w:rsid w:val="00307DF1"/>
    <w:rsid w:val="00321B0C"/>
    <w:rsid w:val="0032364C"/>
    <w:rsid w:val="00324391"/>
    <w:rsid w:val="00327A2F"/>
    <w:rsid w:val="003531B8"/>
    <w:rsid w:val="00392E42"/>
    <w:rsid w:val="00397413"/>
    <w:rsid w:val="003A3476"/>
    <w:rsid w:val="003A4676"/>
    <w:rsid w:val="003B0EE3"/>
    <w:rsid w:val="003B296D"/>
    <w:rsid w:val="003B7C8B"/>
    <w:rsid w:val="003D6ED9"/>
    <w:rsid w:val="003E6FBB"/>
    <w:rsid w:val="003F1EBD"/>
    <w:rsid w:val="003F5D9A"/>
    <w:rsid w:val="004129E3"/>
    <w:rsid w:val="004134BE"/>
    <w:rsid w:val="004855F3"/>
    <w:rsid w:val="00487359"/>
    <w:rsid w:val="00487562"/>
    <w:rsid w:val="004A43BD"/>
    <w:rsid w:val="004B5C95"/>
    <w:rsid w:val="004C4678"/>
    <w:rsid w:val="004C6C39"/>
    <w:rsid w:val="004D44BE"/>
    <w:rsid w:val="004E3EE7"/>
    <w:rsid w:val="004F7930"/>
    <w:rsid w:val="00503C1C"/>
    <w:rsid w:val="0050610C"/>
    <w:rsid w:val="00513CA0"/>
    <w:rsid w:val="005234BE"/>
    <w:rsid w:val="005255AF"/>
    <w:rsid w:val="005371B4"/>
    <w:rsid w:val="00551C22"/>
    <w:rsid w:val="00596EC8"/>
    <w:rsid w:val="005A14D4"/>
    <w:rsid w:val="005A6606"/>
    <w:rsid w:val="005D0C59"/>
    <w:rsid w:val="005D7462"/>
    <w:rsid w:val="005E0136"/>
    <w:rsid w:val="005E03C1"/>
    <w:rsid w:val="005E5597"/>
    <w:rsid w:val="005F6D85"/>
    <w:rsid w:val="005F7857"/>
    <w:rsid w:val="005F7ADB"/>
    <w:rsid w:val="0061245A"/>
    <w:rsid w:val="0062214A"/>
    <w:rsid w:val="00622AF8"/>
    <w:rsid w:val="00623CA2"/>
    <w:rsid w:val="0063095C"/>
    <w:rsid w:val="00632FCA"/>
    <w:rsid w:val="00642E98"/>
    <w:rsid w:val="00645FFA"/>
    <w:rsid w:val="006543B1"/>
    <w:rsid w:val="00654DAE"/>
    <w:rsid w:val="00667039"/>
    <w:rsid w:val="00670D18"/>
    <w:rsid w:val="00673AA9"/>
    <w:rsid w:val="00675C76"/>
    <w:rsid w:val="006806F3"/>
    <w:rsid w:val="00685092"/>
    <w:rsid w:val="006A1C05"/>
    <w:rsid w:val="006B29BA"/>
    <w:rsid w:val="006D29C5"/>
    <w:rsid w:val="00701B2D"/>
    <w:rsid w:val="00704A10"/>
    <w:rsid w:val="00707C79"/>
    <w:rsid w:val="00723644"/>
    <w:rsid w:val="00731ACC"/>
    <w:rsid w:val="0073610B"/>
    <w:rsid w:val="00740710"/>
    <w:rsid w:val="00747172"/>
    <w:rsid w:val="00750E1B"/>
    <w:rsid w:val="00755DEE"/>
    <w:rsid w:val="0076611F"/>
    <w:rsid w:val="007661C8"/>
    <w:rsid w:val="00777A89"/>
    <w:rsid w:val="00780286"/>
    <w:rsid w:val="0078671A"/>
    <w:rsid w:val="00797FDB"/>
    <w:rsid w:val="007D101E"/>
    <w:rsid w:val="007F0A68"/>
    <w:rsid w:val="007F7A29"/>
    <w:rsid w:val="0080545C"/>
    <w:rsid w:val="00807527"/>
    <w:rsid w:val="00811F91"/>
    <w:rsid w:val="0083700E"/>
    <w:rsid w:val="00840861"/>
    <w:rsid w:val="00853054"/>
    <w:rsid w:val="0085416D"/>
    <w:rsid w:val="008555A8"/>
    <w:rsid w:val="008662B2"/>
    <w:rsid w:val="00876F6E"/>
    <w:rsid w:val="0089339C"/>
    <w:rsid w:val="008A2076"/>
    <w:rsid w:val="008B0AD1"/>
    <w:rsid w:val="008B101C"/>
    <w:rsid w:val="008B74D7"/>
    <w:rsid w:val="008D0410"/>
    <w:rsid w:val="008D5A1C"/>
    <w:rsid w:val="008E4841"/>
    <w:rsid w:val="008F1550"/>
    <w:rsid w:val="0090048C"/>
    <w:rsid w:val="00904D09"/>
    <w:rsid w:val="00912F0B"/>
    <w:rsid w:val="00924167"/>
    <w:rsid w:val="00932384"/>
    <w:rsid w:val="009342DD"/>
    <w:rsid w:val="0094674C"/>
    <w:rsid w:val="009537DE"/>
    <w:rsid w:val="00953F83"/>
    <w:rsid w:val="009642A1"/>
    <w:rsid w:val="009648E4"/>
    <w:rsid w:val="00966DA7"/>
    <w:rsid w:val="00971994"/>
    <w:rsid w:val="00971AD7"/>
    <w:rsid w:val="00974D9E"/>
    <w:rsid w:val="00994B61"/>
    <w:rsid w:val="00997B3C"/>
    <w:rsid w:val="009B337B"/>
    <w:rsid w:val="009B5934"/>
    <w:rsid w:val="009C5A61"/>
    <w:rsid w:val="009D391C"/>
    <w:rsid w:val="009E05F4"/>
    <w:rsid w:val="009F181C"/>
    <w:rsid w:val="009F7ED9"/>
    <w:rsid w:val="00A01940"/>
    <w:rsid w:val="00A25792"/>
    <w:rsid w:val="00A316B8"/>
    <w:rsid w:val="00A364F0"/>
    <w:rsid w:val="00A44EF5"/>
    <w:rsid w:val="00A52078"/>
    <w:rsid w:val="00A628EA"/>
    <w:rsid w:val="00A66894"/>
    <w:rsid w:val="00A84509"/>
    <w:rsid w:val="00A84A6C"/>
    <w:rsid w:val="00A85761"/>
    <w:rsid w:val="00A86A4C"/>
    <w:rsid w:val="00AA2BF0"/>
    <w:rsid w:val="00AA2CE6"/>
    <w:rsid w:val="00AA3CB4"/>
    <w:rsid w:val="00AA4950"/>
    <w:rsid w:val="00AB4606"/>
    <w:rsid w:val="00AC3534"/>
    <w:rsid w:val="00AD272E"/>
    <w:rsid w:val="00AD2C84"/>
    <w:rsid w:val="00AF2DA0"/>
    <w:rsid w:val="00AF78D8"/>
    <w:rsid w:val="00B32CFA"/>
    <w:rsid w:val="00B367EC"/>
    <w:rsid w:val="00B36E99"/>
    <w:rsid w:val="00B47E7E"/>
    <w:rsid w:val="00B65BB4"/>
    <w:rsid w:val="00B72C0D"/>
    <w:rsid w:val="00B73DAA"/>
    <w:rsid w:val="00B86E44"/>
    <w:rsid w:val="00BA1871"/>
    <w:rsid w:val="00BB04A3"/>
    <w:rsid w:val="00BB4E47"/>
    <w:rsid w:val="00BC2143"/>
    <w:rsid w:val="00BC3BE2"/>
    <w:rsid w:val="00C068D4"/>
    <w:rsid w:val="00C145B9"/>
    <w:rsid w:val="00C25981"/>
    <w:rsid w:val="00C40C32"/>
    <w:rsid w:val="00C41468"/>
    <w:rsid w:val="00C52728"/>
    <w:rsid w:val="00C537FA"/>
    <w:rsid w:val="00C70934"/>
    <w:rsid w:val="00C838B3"/>
    <w:rsid w:val="00C86746"/>
    <w:rsid w:val="00CB225C"/>
    <w:rsid w:val="00CC6905"/>
    <w:rsid w:val="00CE0150"/>
    <w:rsid w:val="00CF3662"/>
    <w:rsid w:val="00D03D9F"/>
    <w:rsid w:val="00D056E5"/>
    <w:rsid w:val="00D1497A"/>
    <w:rsid w:val="00D306D1"/>
    <w:rsid w:val="00D3668A"/>
    <w:rsid w:val="00D42FBA"/>
    <w:rsid w:val="00D44B2F"/>
    <w:rsid w:val="00D533CF"/>
    <w:rsid w:val="00D71DB6"/>
    <w:rsid w:val="00D85B43"/>
    <w:rsid w:val="00D90FB5"/>
    <w:rsid w:val="00D96610"/>
    <w:rsid w:val="00DA13AA"/>
    <w:rsid w:val="00DD51AE"/>
    <w:rsid w:val="00E067A5"/>
    <w:rsid w:val="00E120FA"/>
    <w:rsid w:val="00E22DBF"/>
    <w:rsid w:val="00E44CDF"/>
    <w:rsid w:val="00E6402E"/>
    <w:rsid w:val="00E70C69"/>
    <w:rsid w:val="00E826EF"/>
    <w:rsid w:val="00E97267"/>
    <w:rsid w:val="00EA1570"/>
    <w:rsid w:val="00EB09DA"/>
    <w:rsid w:val="00EB7942"/>
    <w:rsid w:val="00EC13E3"/>
    <w:rsid w:val="00ED46F7"/>
    <w:rsid w:val="00ED6306"/>
    <w:rsid w:val="00ED66B1"/>
    <w:rsid w:val="00ED73E2"/>
    <w:rsid w:val="00EE1E1B"/>
    <w:rsid w:val="00F06E58"/>
    <w:rsid w:val="00F14800"/>
    <w:rsid w:val="00F164F3"/>
    <w:rsid w:val="00F24567"/>
    <w:rsid w:val="00F2524F"/>
    <w:rsid w:val="00F43581"/>
    <w:rsid w:val="00F535AB"/>
    <w:rsid w:val="00F544AA"/>
    <w:rsid w:val="00F71013"/>
    <w:rsid w:val="00F83F61"/>
    <w:rsid w:val="00F967DC"/>
    <w:rsid w:val="00FA0AF1"/>
    <w:rsid w:val="00FA35D4"/>
    <w:rsid w:val="00FB489A"/>
    <w:rsid w:val="00FE2CFD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1A804"/>
  <w15:docId w15:val="{6823FAF8-0FCD-45BF-8CAF-089563E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paragraph" w:customStyle="1" w:styleId="Default">
    <w:name w:val="Default"/>
    <w:rsid w:val="00777A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42E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13E3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co%20D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A1D8-9B2D-4B8D-BB39-E06364D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17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Ocampo</dc:creator>
  <cp:lastModifiedBy>Luz Ocampo (Acad.)</cp:lastModifiedBy>
  <cp:revision>4</cp:revision>
  <cp:lastPrinted>2023-10-02T16:25:00Z</cp:lastPrinted>
  <dcterms:created xsi:type="dcterms:W3CDTF">2024-10-08T23:35:00Z</dcterms:created>
  <dcterms:modified xsi:type="dcterms:W3CDTF">2024-12-30T19:02:00Z</dcterms:modified>
</cp:coreProperties>
</file>